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0D8FA" w14:textId="29D90738" w:rsidR="00B60EE4" w:rsidRPr="00A762FC" w:rsidRDefault="000D0266" w:rsidP="00A762FC">
      <w:pPr>
        <w:pStyle w:val="a3"/>
        <w:jc w:val="center"/>
        <w:rPr>
          <w:sz w:val="52"/>
          <w:szCs w:val="52"/>
        </w:rPr>
      </w:pPr>
      <w:r w:rsidRPr="00A762FC">
        <w:rPr>
          <w:sz w:val="52"/>
          <w:szCs w:val="52"/>
        </w:rPr>
        <w:t>Памятка “</w:t>
      </w:r>
      <w:r w:rsidR="001D496D" w:rsidRPr="00A762FC">
        <w:rPr>
          <w:sz w:val="52"/>
          <w:szCs w:val="52"/>
        </w:rPr>
        <w:t>Опасно</w:t>
      </w:r>
      <w:r w:rsidRPr="00A762FC">
        <w:rPr>
          <w:sz w:val="52"/>
          <w:szCs w:val="52"/>
        </w:rPr>
        <w:t>,</w:t>
      </w:r>
      <w:r w:rsidR="00A762FC">
        <w:rPr>
          <w:sz w:val="52"/>
          <w:szCs w:val="52"/>
        </w:rPr>
        <w:t xml:space="preserve"> </w:t>
      </w:r>
      <w:r w:rsidRPr="00A762FC">
        <w:rPr>
          <w:sz w:val="52"/>
          <w:szCs w:val="52"/>
        </w:rPr>
        <w:t>сосульки!”</w:t>
      </w:r>
    </w:p>
    <w:p w14:paraId="37C0BFBE" w14:textId="1A46CDCD" w:rsidR="00B60EE4" w:rsidRPr="00A762FC" w:rsidRDefault="001D496D" w:rsidP="00A762FC">
      <w:pPr>
        <w:spacing w:after="0" w:line="240" w:lineRule="auto"/>
      </w:pPr>
      <w:r w:rsidRPr="00A762FC">
        <w:t>1.</w:t>
      </w:r>
      <w:r w:rsidR="00257490" w:rsidRPr="00A762FC">
        <w:t xml:space="preserve"> Будьте внимательны, сосулька хрупка и может упасть вам на голову.</w:t>
      </w:r>
    </w:p>
    <w:p w14:paraId="7888BC74" w14:textId="77777777" w:rsidR="00B60EE4" w:rsidRPr="00A762FC" w:rsidRDefault="00B60EE4" w:rsidP="00A762FC">
      <w:pPr>
        <w:spacing w:after="0" w:line="240" w:lineRule="auto"/>
      </w:pPr>
      <w:r w:rsidRPr="00A762FC">
        <w:t>2. Увидев сосульки на крыше, перейдите на другую сторону, где их нет.</w:t>
      </w:r>
    </w:p>
    <w:p w14:paraId="5086E6C5" w14:textId="77777777" w:rsidR="00B60EE4" w:rsidRPr="00A762FC" w:rsidRDefault="00B60EE4" w:rsidP="00A762FC">
      <w:pPr>
        <w:spacing w:after="0" w:line="240" w:lineRule="auto"/>
      </w:pPr>
      <w:r w:rsidRPr="00A762FC">
        <w:t>3. Не стойте под балконом, где висят сосульки.</w:t>
      </w:r>
    </w:p>
    <w:p w14:paraId="3286BB99" w14:textId="77777777" w:rsidR="00B60EE4" w:rsidRPr="00A762FC" w:rsidRDefault="00B60EE4" w:rsidP="00A762FC">
      <w:pPr>
        <w:spacing w:after="0" w:line="240" w:lineRule="auto"/>
      </w:pPr>
      <w:r w:rsidRPr="00A762FC">
        <w:t>4. Помните об опасности от падения сосулек.</w:t>
      </w:r>
    </w:p>
    <w:p w14:paraId="6BE3686B" w14:textId="77777777" w:rsidR="00B60EE4" w:rsidRPr="00A762FC" w:rsidRDefault="00B60EE4" w:rsidP="00A762FC">
      <w:pPr>
        <w:spacing w:after="0" w:line="240" w:lineRule="auto"/>
      </w:pPr>
      <w:r w:rsidRPr="00A762FC">
        <w:t>5. Обходите стороной места, обнесённые предупредительной лентой.</w:t>
      </w:r>
    </w:p>
    <w:p w14:paraId="723E7A90" w14:textId="77777777" w:rsidR="00B60EE4" w:rsidRPr="00A762FC" w:rsidRDefault="00B60EE4" w:rsidP="00A762FC">
      <w:pPr>
        <w:spacing w:after="0" w:line="240" w:lineRule="auto"/>
      </w:pPr>
      <w:r w:rsidRPr="00A762FC">
        <w:t>6. Не ходите под опасными карнизами.</w:t>
      </w:r>
    </w:p>
    <w:p w14:paraId="72C7FC1D" w14:textId="77777777" w:rsidR="00B60EE4" w:rsidRPr="00A762FC" w:rsidRDefault="00B60EE4" w:rsidP="00A762FC">
      <w:pPr>
        <w:spacing w:after="0" w:line="240" w:lineRule="auto"/>
      </w:pPr>
      <w:r w:rsidRPr="00A762FC">
        <w:t>7. Если услышите шум сверху, ускорьте шаг.</w:t>
      </w:r>
    </w:p>
    <w:p w14:paraId="484CBE39" w14:textId="77777777" w:rsidR="00B60EE4" w:rsidRPr="00A762FC" w:rsidRDefault="00B60EE4" w:rsidP="00A762FC">
      <w:pPr>
        <w:spacing w:after="0" w:line="240" w:lineRule="auto"/>
      </w:pPr>
      <w:r w:rsidRPr="00A762FC">
        <w:t>8. Не ходите по улице в наушниках, вы не услышите шума падающего снега с крыши.</w:t>
      </w:r>
    </w:p>
    <w:p w14:paraId="1B635AE9" w14:textId="5D7C322D" w:rsidR="000736F0" w:rsidRDefault="00C818B4" w:rsidP="00A762FC">
      <w:pPr>
        <w:jc w:val="center"/>
        <w:rPr>
          <w:lang w:val="en-GB"/>
        </w:rPr>
      </w:pPr>
      <w:r w:rsidRPr="00886630">
        <w:rPr>
          <w:noProof/>
          <w:lang w:eastAsia="ru-RU" w:bidi="ar-SA"/>
        </w:rPr>
        <w:drawing>
          <wp:inline distT="0" distB="0" distL="0" distR="0" wp14:anchorId="132BE42E" wp14:editId="15B1B512">
            <wp:extent cx="5116767" cy="3849487"/>
            <wp:effectExtent l="133350" t="133350" r="141605" b="151130"/>
            <wp:docPr id="2" name="Рисунок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 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8616" cy="38508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405B9B4" w14:textId="77777777" w:rsidR="00A762FC" w:rsidRDefault="00A762FC" w:rsidP="00A762FC">
      <w:pPr>
        <w:spacing w:after="0" w:line="240" w:lineRule="auto"/>
        <w:jc w:val="right"/>
      </w:pPr>
    </w:p>
    <w:p w14:paraId="2AB1F580" w14:textId="01759105" w:rsidR="00A762FC" w:rsidRDefault="00A762FC" w:rsidP="00A762FC">
      <w:pPr>
        <w:spacing w:after="0" w:line="240" w:lineRule="auto"/>
        <w:jc w:val="right"/>
      </w:pPr>
      <w:r>
        <w:t>Декабрь 2024 г.</w:t>
      </w:r>
    </w:p>
    <w:p w14:paraId="50CA719E" w14:textId="77777777" w:rsidR="00A762FC" w:rsidRDefault="00A762FC" w:rsidP="00A762FC">
      <w:pPr>
        <w:spacing w:after="0" w:line="240" w:lineRule="auto"/>
        <w:jc w:val="right"/>
      </w:pPr>
      <w:bookmarkStart w:id="0" w:name="_GoBack"/>
      <w:bookmarkEnd w:id="0"/>
    </w:p>
    <w:p w14:paraId="6FEA3AF0" w14:textId="77777777" w:rsidR="00A762FC" w:rsidRDefault="00A762FC" w:rsidP="00A762FC">
      <w:pPr>
        <w:spacing w:after="0" w:line="240" w:lineRule="auto"/>
        <w:jc w:val="right"/>
      </w:pPr>
      <w:r>
        <w:t xml:space="preserve">Информацию подготовила: </w:t>
      </w:r>
    </w:p>
    <w:p w14:paraId="009DE2DC" w14:textId="07E3EDD2" w:rsidR="00A762FC" w:rsidRPr="00A762FC" w:rsidRDefault="00A762FC" w:rsidP="00A762FC">
      <w:pPr>
        <w:spacing w:after="0" w:line="240" w:lineRule="auto"/>
        <w:jc w:val="right"/>
      </w:pPr>
      <w:r>
        <w:t>воспитатель МДОУ «Детский сад № 75» Пушкина А.А.</w:t>
      </w:r>
    </w:p>
    <w:p w14:paraId="4DA35B5C" w14:textId="11EBD07D" w:rsidR="000736F0" w:rsidRPr="00250639" w:rsidRDefault="000736F0">
      <w:pPr>
        <w:jc w:val="center"/>
      </w:pPr>
    </w:p>
    <w:p w14:paraId="0EF4B38A" w14:textId="0446EEC9" w:rsidR="000736F0" w:rsidRPr="00250639" w:rsidRDefault="000736F0" w:rsidP="00613463"/>
    <w:sectPr w:rsidR="000736F0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1F86A" w14:textId="77777777" w:rsidR="00930635" w:rsidRDefault="00930635">
      <w:pPr>
        <w:spacing w:after="0" w:line="240" w:lineRule="auto"/>
      </w:pPr>
      <w:r>
        <w:separator/>
      </w:r>
    </w:p>
  </w:endnote>
  <w:endnote w:type="continuationSeparator" w:id="0">
    <w:p w14:paraId="4A14ECC8" w14:textId="77777777" w:rsidR="00930635" w:rsidRDefault="0093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9CBB6" w14:textId="77777777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00BE9" w14:textId="77777777" w:rsidR="00930635" w:rsidRDefault="00930635">
      <w:pPr>
        <w:spacing w:after="0" w:line="240" w:lineRule="auto"/>
      </w:pPr>
      <w:r>
        <w:separator/>
      </w:r>
    </w:p>
  </w:footnote>
  <w:footnote w:type="continuationSeparator" w:id="0">
    <w:p w14:paraId="19A0620C" w14:textId="77777777" w:rsidR="00930635" w:rsidRDefault="00930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D5"/>
    <w:rsid w:val="000736F0"/>
    <w:rsid w:val="000D0266"/>
    <w:rsid w:val="001D496D"/>
    <w:rsid w:val="00250639"/>
    <w:rsid w:val="00257490"/>
    <w:rsid w:val="005707E2"/>
    <w:rsid w:val="005A3975"/>
    <w:rsid w:val="005C327A"/>
    <w:rsid w:val="00613463"/>
    <w:rsid w:val="006F3EFA"/>
    <w:rsid w:val="00720F6C"/>
    <w:rsid w:val="008173C6"/>
    <w:rsid w:val="008216BC"/>
    <w:rsid w:val="0082195C"/>
    <w:rsid w:val="00834DD5"/>
    <w:rsid w:val="00886630"/>
    <w:rsid w:val="00930635"/>
    <w:rsid w:val="009336BE"/>
    <w:rsid w:val="00940421"/>
    <w:rsid w:val="009605F4"/>
    <w:rsid w:val="00990B6C"/>
    <w:rsid w:val="00A25CA1"/>
    <w:rsid w:val="00A66684"/>
    <w:rsid w:val="00A762FC"/>
    <w:rsid w:val="00B60EE4"/>
    <w:rsid w:val="00C818B4"/>
    <w:rsid w:val="00DF1998"/>
    <w:rsid w:val="00E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7FE62"/>
  <w15:chartTrackingRefBased/>
  <w15:docId w15:val="{A88D1FCF-DC6F-1D41-9D82-F401E68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Название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3;&#1077;&#1089;&#1086;&#1074;&#1072;\Documents\%7b51E4560B-BD74-A94C-8A9C-C6815877E08B%7dtf50002001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{51E4560B-BD74-A94C-8A9C-C6815877E08B}tf50002001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Пушкина</dc:creator>
  <cp:keywords/>
  <dc:description/>
  <cp:lastModifiedBy>Колесова</cp:lastModifiedBy>
  <cp:revision>4</cp:revision>
  <dcterms:created xsi:type="dcterms:W3CDTF">2024-12-06T11:14:00Z</dcterms:created>
  <dcterms:modified xsi:type="dcterms:W3CDTF">2024-12-11T05:51:00Z</dcterms:modified>
</cp:coreProperties>
</file>